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6F705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6F7051" w:rsidRPr="006F7051">
        <w:rPr>
          <w:rStyle w:val="a9"/>
        </w:rPr>
        <w:t>Администрация внутригородского муниципального образования – муниципального округа Покровское-Стрешнево в городе Москве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6F705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6F705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>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Pr="00F06873" w:rsidRDefault="006F705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b/>
                <w:sz w:val="18"/>
                <w:szCs w:val="18"/>
              </w:rPr>
            </w:pPr>
            <w:r w:rsidRPr="006F7051">
              <w:rPr>
                <w:b/>
                <w:sz w:val="18"/>
                <w:szCs w:val="18"/>
              </w:rPr>
              <w:t>Основное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Pr="00F06873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внутригородского мун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ципального образования  - муниципального округа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кровское-Стрешнево в городе Москве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F7051" w:rsidRPr="00F06873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страции внутригородского муниципального образования  - </w:t>
            </w:r>
            <w:r>
              <w:rPr>
                <w:sz w:val="18"/>
                <w:szCs w:val="18"/>
              </w:rPr>
              <w:lastRenderedPageBreak/>
              <w:t>муниципального округа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кровское-Стрешнево в городе Москве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b/>
                <w:sz w:val="18"/>
                <w:szCs w:val="18"/>
              </w:rPr>
            </w:pPr>
            <w:r w:rsidRPr="006F7051">
              <w:rPr>
                <w:b/>
                <w:sz w:val="18"/>
                <w:szCs w:val="18"/>
              </w:rPr>
              <w:t>Юридическая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Юрисконсульт-советник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b/>
                <w:sz w:val="18"/>
                <w:szCs w:val="18"/>
              </w:rPr>
            </w:pPr>
            <w:r w:rsidRPr="006F7051">
              <w:rPr>
                <w:b/>
                <w:sz w:val="18"/>
                <w:szCs w:val="18"/>
              </w:rPr>
              <w:t>Сектор экономики и бухга</w:t>
            </w:r>
            <w:r w:rsidRPr="006F7051">
              <w:rPr>
                <w:b/>
                <w:sz w:val="18"/>
                <w:szCs w:val="18"/>
              </w:rPr>
              <w:t>л</w:t>
            </w:r>
            <w:r w:rsidRPr="006F7051">
              <w:rPr>
                <w:b/>
                <w:sz w:val="18"/>
                <w:szCs w:val="18"/>
              </w:rPr>
              <w:t>терского учета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бухгалтер-завидущий сектором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b/>
                <w:sz w:val="18"/>
                <w:szCs w:val="18"/>
              </w:rPr>
            </w:pPr>
            <w:r w:rsidRPr="006F7051">
              <w:rPr>
                <w:b/>
                <w:sz w:val="18"/>
                <w:szCs w:val="18"/>
              </w:rPr>
              <w:t>Служба по организационным и кадровым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F7051" w:rsidRPr="00F06873" w:rsidTr="004654AF">
        <w:tc>
          <w:tcPr>
            <w:tcW w:w="959" w:type="dxa"/>
            <w:shd w:val="clear" w:color="auto" w:fill="auto"/>
            <w:vAlign w:val="center"/>
          </w:tcPr>
          <w:p w:rsid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6F7051" w:rsidRPr="006F7051" w:rsidRDefault="006F7051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6F7051" w:rsidRDefault="006F7051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6F7051">
        <w:rPr>
          <w:rStyle w:val="a9"/>
        </w:rPr>
        <w:t>27.05.2026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F7051" w:rsidP="009D6532">
            <w:pPr>
              <w:pStyle w:val="aa"/>
            </w:pPr>
            <w:r>
              <w:t>Черкасов Павел Владимирович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F7051" w:rsidP="009D6532">
            <w:pPr>
              <w:pStyle w:val="aa"/>
            </w:pPr>
            <w:r>
              <w:t>Глава внутригородского муниц</w:t>
            </w:r>
            <w:r>
              <w:t>и</w:t>
            </w:r>
            <w:r>
              <w:t>пального образования – муниц</w:t>
            </w:r>
            <w:r>
              <w:t>и</w:t>
            </w:r>
            <w:r>
              <w:t>пального округа Покровское-Стрешнево в городе Москве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F705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F7051" w:rsidP="009D6532">
            <w:pPr>
              <w:pStyle w:val="aa"/>
            </w:pPr>
            <w:r>
              <w:t>Соловьев Олег Анатольевич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6F7051" w:rsidP="009D6532">
            <w:pPr>
              <w:pStyle w:val="aa"/>
            </w:pPr>
            <w:r>
              <w:t>Заместитель главы администрации внутригородского муниципального образования – муниципального округа Покровское-Стрешнево в городе Москве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6F705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Костюкевич Марина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Главный бухгалтер-заведующий сектором экономики и бюджетного учета администрации внутриг</w:t>
            </w:r>
            <w:r>
              <w:t>о</w:t>
            </w:r>
            <w:r>
              <w:t>родского муниципального образ</w:t>
            </w:r>
            <w:r>
              <w:t>о</w:t>
            </w:r>
            <w:r>
              <w:t>вания – муниципального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(дата)</w:t>
            </w: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Скареднова Елена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Юрисконсульт-советник админ</w:t>
            </w:r>
            <w:r>
              <w:t>и</w:t>
            </w:r>
            <w:r>
              <w:t>страции внутригородского мун</w:t>
            </w:r>
            <w:r>
              <w:t>и</w:t>
            </w:r>
            <w:r>
              <w:t>ципального образования – мун</w:t>
            </w:r>
            <w:r>
              <w:t>и</w:t>
            </w:r>
            <w:r>
              <w:t>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(дата)</w:t>
            </w: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Гусева Ольга Викторовна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  <w:r>
              <w:t>Советник администрации внутр</w:t>
            </w:r>
            <w:r>
              <w:t>и</w:t>
            </w:r>
            <w:r>
              <w:t>городского муниципального обр</w:t>
            </w:r>
            <w:r>
              <w:t>а</w:t>
            </w:r>
            <w:r>
              <w:t>зования – муниципального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051" w:rsidRPr="006F7051" w:rsidRDefault="006F7051" w:rsidP="009D6532">
            <w:pPr>
              <w:pStyle w:val="aa"/>
            </w:pPr>
          </w:p>
        </w:tc>
      </w:tr>
      <w:tr w:rsidR="006F7051" w:rsidRPr="006F7051" w:rsidTr="006F705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6F7051" w:rsidRPr="006F7051" w:rsidRDefault="006F7051" w:rsidP="009D6532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6F7051" w:rsidTr="006F705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F7051" w:rsidRDefault="006F7051" w:rsidP="002743B5">
            <w:pPr>
              <w:pStyle w:val="aa"/>
            </w:pPr>
            <w:r w:rsidRPr="006F7051">
              <w:t>4561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F705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F705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F705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F7051" w:rsidRDefault="006F7051" w:rsidP="002743B5">
            <w:pPr>
              <w:pStyle w:val="aa"/>
            </w:pPr>
            <w:r w:rsidRPr="006F7051">
              <w:t>Каверин Андрей Леонидович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6F705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6F7051" w:rsidRDefault="006F7051" w:rsidP="002743B5">
            <w:pPr>
              <w:pStyle w:val="aa"/>
            </w:pPr>
            <w:r>
              <w:t>27.05.2026</w:t>
            </w:r>
          </w:p>
        </w:tc>
      </w:tr>
      <w:tr w:rsidR="002743B5" w:rsidRPr="006F7051" w:rsidTr="006F705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6F7051" w:rsidRDefault="006F7051" w:rsidP="002743B5">
            <w:pPr>
              <w:pStyle w:val="aa"/>
              <w:rPr>
                <w:b/>
                <w:vertAlign w:val="superscript"/>
              </w:rPr>
            </w:pPr>
            <w:r w:rsidRPr="006F705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6F705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6F7051" w:rsidRDefault="006F7051" w:rsidP="002743B5">
            <w:pPr>
              <w:pStyle w:val="aa"/>
              <w:rPr>
                <w:b/>
                <w:vertAlign w:val="superscript"/>
              </w:rPr>
            </w:pPr>
            <w:r w:rsidRPr="006F705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6F705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6F7051" w:rsidRDefault="006F7051" w:rsidP="002743B5">
            <w:pPr>
              <w:pStyle w:val="aa"/>
              <w:rPr>
                <w:b/>
                <w:vertAlign w:val="superscript"/>
              </w:rPr>
            </w:pPr>
            <w:r w:rsidRPr="006F705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6F705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6F7051" w:rsidRDefault="006F7051" w:rsidP="002743B5">
            <w:pPr>
              <w:pStyle w:val="aa"/>
              <w:rPr>
                <w:vertAlign w:val="superscript"/>
              </w:rPr>
            </w:pPr>
            <w:r w:rsidRPr="006F705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51" w:rsidRDefault="006F7051" w:rsidP="006F7051">
      <w:r>
        <w:separator/>
      </w:r>
    </w:p>
  </w:endnote>
  <w:endnote w:type="continuationSeparator" w:id="0">
    <w:p w:rsidR="006F7051" w:rsidRDefault="006F7051" w:rsidP="006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51" w:rsidRDefault="006F7051" w:rsidP="006F7051">
      <w:r>
        <w:separator/>
      </w:r>
    </w:p>
  </w:footnote>
  <w:footnote w:type="continuationSeparator" w:id="0">
    <w:p w:rsidR="006F7051" w:rsidRDefault="006F7051" w:rsidP="006F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115280, г. Москва, вн. тер. муницип. округ Даниловский, ул. Ленинская слобода, д.26, помещ. 32/30"/>
    <w:docVar w:name="att_org_dop" w:val="Общество с ограниченной ответственностью &quot;Институт прогрессивных технологий&quot; Адрес: 115280, г. Москва, ул. Ленинская слобода 26 (регистрационный номер записи в реестре организаций, проводящих специальную оценку условий труда -662 от 03.06.2025)._x000d__x000a_Испытательная лаборатория Общества с ограниченной ответственностью  &quot;Институт прогрессивных технологий&quot; Место осуществления деятельности: 111397, г. Москва, ул. Новогиреевская 28А, цокольный этаж, помещения №№ 11в, 26, 27, 28, 29, 30, 31._x000d__x000a_Адрес электронной почты: oooipt@mostrudexpert.ru; телефон:+74956633092"/>
    <w:docVar w:name="att_org_email" w:val="oooipt@mostrudexpert.ru"/>
    <w:docVar w:name="att_org_name" w:val="Общество с ограниченной ответственностью «Институт прогрессивных технологий»"/>
    <w:docVar w:name="att_org_reg_date" w:val="03.06.2025"/>
    <w:docVar w:name="att_org_reg_num" w:val="662"/>
    <w:docVar w:name="boss_fio" w:val="Логотская Людмила Сергеевна"/>
    <w:docVar w:name="ceh_info" w:val="Администрация внутригородского муниципального образования – муниципального округа Покровское-Стрешнево в городе Москве"/>
    <w:docVar w:name="close_doc_flag" w:val="0"/>
    <w:docVar w:name="doc_name" w:val="Документ5"/>
    <w:docVar w:name="doc_type" w:val="5"/>
    <w:docVar w:name="fill_date" w:val="27.05.2026"/>
    <w:docVar w:name="org_guid" w:val="181D7E661C744BDFA60D940A4D56B473"/>
    <w:docVar w:name="org_id" w:val="153"/>
    <w:docVar w:name="org_name" w:val="     "/>
    <w:docVar w:name="pers_guids" w:val="395D9A590F00405ABB95ABAD82EC6A8D@143-830-509-48"/>
    <w:docVar w:name="pers_snils" w:val="395D9A590F00405ABB95ABAD82EC6A8D@143-830-509-48"/>
    <w:docVar w:name="podr_id" w:val="org_153"/>
    <w:docVar w:name="pred_dolg" w:val="Черкасов Павел Владимирович"/>
    <w:docVar w:name="pred_fio" w:val="Глава внутригородского муниципального образования – муниципального округа Покровское-Стрешнево в городе Москве"/>
    <w:docVar w:name="prikaz_sout" w:val="817"/>
    <w:docVar w:name="rbtd_adr" w:val="     "/>
    <w:docVar w:name="rbtd_name" w:val="Администрация внутригородского муниципального образования – муниципального округа Покровское-Стрешнево в городе Москве"/>
    <w:docVar w:name="step_test" w:val="6"/>
    <w:docVar w:name="sv_docs" w:val="1"/>
  </w:docVars>
  <w:rsids>
    <w:rsidRoot w:val="006F705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6F7051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F70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F7051"/>
    <w:rPr>
      <w:sz w:val="24"/>
    </w:rPr>
  </w:style>
  <w:style w:type="paragraph" w:styleId="ad">
    <w:name w:val="footer"/>
    <w:basedOn w:val="a"/>
    <w:link w:val="ae"/>
    <w:rsid w:val="006F70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F70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3</Pages>
  <Words>589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Kaverin</dc:creator>
  <cp:keywords/>
  <dc:description/>
  <cp:lastModifiedBy>Kaverin</cp:lastModifiedBy>
  <cp:revision>1</cp:revision>
  <dcterms:created xsi:type="dcterms:W3CDTF">2026-05-27T13:56:00Z</dcterms:created>
  <dcterms:modified xsi:type="dcterms:W3CDTF">2026-05-27T13:56:00Z</dcterms:modified>
</cp:coreProperties>
</file>